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347907375"/>
        <w:docPartObj>
          <w:docPartGallery w:val="Cover Pages"/>
          <w:docPartUnique/>
        </w:docPartObj>
      </w:sdtPr>
      <w:sdtContent>
        <w:p w14:paraId="6736485A" w14:textId="640FDB29" w:rsidR="008A73CF" w:rsidRDefault="008A73CF">
          <w:r>
            <w:rPr>
              <w:noProof/>
            </w:rPr>
            <mc:AlternateContent>
              <mc:Choice Requires="wps">
                <w:drawing>
                  <wp:anchor distT="0" distB="0" distL="114300" distR="114300" simplePos="0" relativeHeight="251661312" behindDoc="0" locked="0" layoutInCell="1" allowOverlap="1" wp14:anchorId="4F579753" wp14:editId="19D2E48B">
                    <wp:simplePos x="0" y="0"/>
                    <wp:positionH relativeFrom="column">
                      <wp:posOffset>4189877</wp:posOffset>
                    </wp:positionH>
                    <wp:positionV relativeFrom="paragraph">
                      <wp:posOffset>-323997</wp:posOffset>
                    </wp:positionV>
                    <wp:extent cx="1134207" cy="1204547"/>
                    <wp:effectExtent l="0" t="0" r="0" b="0"/>
                    <wp:wrapNone/>
                    <wp:docPr id="18" name="Cuadro de texto 18"/>
                    <wp:cNvGraphicFramePr/>
                    <a:graphic xmlns:a="http://schemas.openxmlformats.org/drawingml/2006/main">
                      <a:graphicData uri="http://schemas.microsoft.com/office/word/2010/wordprocessingShape">
                        <wps:wsp>
                          <wps:cNvSpPr txBox="1"/>
                          <wps:spPr>
                            <a:xfrm>
                              <a:off x="0" y="0"/>
                              <a:ext cx="1134207" cy="1204547"/>
                            </a:xfrm>
                            <a:prstGeom prst="rect">
                              <a:avLst/>
                            </a:prstGeom>
                            <a:noFill/>
                            <a:ln w="6350">
                              <a:noFill/>
                            </a:ln>
                          </wps:spPr>
                          <wps:txbx>
                            <w:txbxContent>
                              <w:p w14:paraId="11B9FA4E" w14:textId="73720EA7" w:rsidR="008A73CF" w:rsidRDefault="008A73CF">
                                <w:r>
                                  <w:rPr>
                                    <w:noProof/>
                                  </w:rPr>
                                  <w:drawing>
                                    <wp:inline distT="0" distB="0" distL="0" distR="0" wp14:anchorId="79A911ED" wp14:editId="2E4C72B0">
                                      <wp:extent cx="944880" cy="944880"/>
                                      <wp:effectExtent l="0" t="0" r="7620" b="762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pic:cNvPicPr/>
                                            </pic:nvPicPr>
                                            <pic:blipFill>
                                              <a:blip r:embed="rId9">
                                                <a:extLst>
                                                  <a:ext uri="{28A0092B-C50C-407E-A947-70E740481C1C}">
                                                    <a14:useLocalDpi xmlns:a14="http://schemas.microsoft.com/office/drawing/2010/main" val="0"/>
                                                  </a:ext>
                                                </a:extLst>
                                              </a:blip>
                                              <a:stretch>
                                                <a:fillRect/>
                                              </a:stretch>
                                            </pic:blipFill>
                                            <pic:spPr>
                                              <a:xfrm>
                                                <a:off x="0" y="0"/>
                                                <a:ext cx="944880" cy="9448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579753" id="_x0000_t202" coordsize="21600,21600" o:spt="202" path="m,l,21600r21600,l21600,xe">
                    <v:stroke joinstyle="miter"/>
                    <v:path gradientshapeok="t" o:connecttype="rect"/>
                  </v:shapetype>
                  <v:shape id="Cuadro de texto 18" o:spid="_x0000_s1026" type="#_x0000_t202" style="position:absolute;left:0;text-align:left;margin-left:329.9pt;margin-top:-25.5pt;width:89.3pt;height:94.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" filled="f" stroked="f" strokeweight=".5pt">
                    <v:textbox>
                      <w:txbxContent>
                        <w:p w14:paraId="11B9FA4E" w14:textId="73720EA7" w:rsidR="008A73CF" w:rsidRDefault="008A73CF">
                          <w:r>
                            <w:rPr>
                              <w:noProof/>
                            </w:rPr>
                            <w:drawing>
                              <wp:inline distT="0" distB="0" distL="0" distR="0" wp14:anchorId="79A911ED" wp14:editId="2E4C72B0">
                                <wp:extent cx="944880" cy="944880"/>
                                <wp:effectExtent l="0" t="0" r="7620" b="762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pic:cNvPicPr/>
                                      </pic:nvPicPr>
                                      <pic:blipFill>
                                        <a:blip r:embed="rId9">
                                          <a:extLst>
                                            <a:ext uri="{28A0092B-C50C-407E-A947-70E740481C1C}">
                                              <a14:useLocalDpi xmlns:a14="http://schemas.microsoft.com/office/drawing/2010/main" val="0"/>
                                            </a:ext>
                                          </a:extLst>
                                        </a:blip>
                                        <a:stretch>
                                          <a:fillRect/>
                                        </a:stretch>
                                      </pic:blipFill>
                                      <pic:spPr>
                                        <a:xfrm>
                                          <a:off x="0" y="0"/>
                                          <a:ext cx="944880" cy="944880"/>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1991B4E" wp14:editId="69531F5A">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3270"/>
                    <wp:effectExtent l="0" t="0" r="3175" b="3810"/>
                    <wp:wrapNone/>
                    <wp:docPr id="471"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solidFill>
                            <a:ln>
                              <a:noFill/>
                            </a:ln>
                          </wps:spPr>
                          <wps:txbx>
                            <w:txbxContent>
                              <w:sdt>
                                <w:sdtPr>
                                  <w:rPr>
                                    <w:caps/>
                                    <w:color w:val="FFFFFF" w:themeColor="background1"/>
                                    <w:sz w:val="80"/>
                                    <w:szCs w:val="80"/>
                                  </w:rPr>
                                  <w:alias w:val="Título"/>
                                  <w:id w:val="-1275550102"/>
                                  <w:dataBinding w:prefixMappings="xmlns:ns0='http://schemas.openxmlformats.org/package/2006/metadata/core-properties' xmlns:ns1='http://purl.org/dc/elements/1.1/'" w:xpath="/ns0:coreProperties[1]/ns1:title[1]" w:storeItemID="{6C3C8BC8-F283-45AE-878A-BAB7291924A1}"/>
                                  <w:text/>
                                </w:sdtPr>
                                <w:sdtContent>
                                  <w:p w14:paraId="7F01103E" w14:textId="200420A7" w:rsidR="008A73CF" w:rsidRDefault="008A73CF">
                                    <w:pPr>
                                      <w:pStyle w:val="Ttulo"/>
                                      <w:jc w:val="right"/>
                                      <w:rPr>
                                        <w:caps/>
                                        <w:color w:val="FFFFFF" w:themeColor="background1"/>
                                        <w:sz w:val="80"/>
                                        <w:szCs w:val="80"/>
                                      </w:rPr>
                                    </w:pPr>
                                    <w:r>
                                      <w:rPr>
                                        <w:caps/>
                                        <w:color w:val="FFFFFF" w:themeColor="background1"/>
                                        <w:sz w:val="80"/>
                                        <w:szCs w:val="80"/>
                                      </w:rPr>
                                      <w:t>GUÍA RÁPIDA VALIDACIÓN PROYECTOS</w:t>
                                    </w:r>
                                  </w:p>
                                </w:sdtContent>
                              </w:sdt>
                              <w:p w14:paraId="66D91900" w14:textId="77777777" w:rsidR="008A73CF" w:rsidRDefault="008A73CF">
                                <w:pPr>
                                  <w:spacing w:before="240"/>
                                  <w:ind w:left="720"/>
                                  <w:jc w:val="right"/>
                                  <w:rPr>
                                    <w:color w:val="FFFFFF" w:themeColor="background1"/>
                                  </w:rPr>
                                </w:pPr>
                              </w:p>
                              <w:sdt>
                                <w:sdtPr>
                                  <w:rPr>
                                    <w:color w:val="FFFFFF" w:themeColor="background1"/>
                                    <w:sz w:val="21"/>
                                    <w:szCs w:val="21"/>
                                  </w:rPr>
                                  <w:alias w:val="Descripción breve"/>
                                  <w:id w:val="-1812170092"/>
                                  <w:dataBinding w:prefixMappings="xmlns:ns0='http://schemas.microsoft.com/office/2006/coverPageProps'" w:xpath="/ns0:CoverPageProperties[1]/ns0:Abstract[1]" w:storeItemID="{55AF091B-3C7A-41E3-B477-F2FDAA23CFDA}"/>
                                  <w:text/>
                                </w:sdtPr>
                                <w:sdtContent>
                                  <w:p w14:paraId="31A10638" w14:textId="39D6BC67" w:rsidR="008A73CF" w:rsidRDefault="008A73CF">
                                    <w:pPr>
                                      <w:spacing w:before="240"/>
                                      <w:ind w:left="1008"/>
                                      <w:jc w:val="right"/>
                                      <w:rPr>
                                        <w:color w:val="FFFFFF" w:themeColor="background1"/>
                                      </w:rPr>
                                    </w:pPr>
                                    <w:r>
                                      <w:rPr>
                                        <w:color w:val="FFFFFF" w:themeColor="background1"/>
                                        <w:sz w:val="21"/>
                                        <w:szCs w:val="21"/>
                                      </w:rPr>
                                      <w:t>Validación de proyectos Evaluación investigadora</w:t>
                                    </w:r>
                                  </w:p>
                                </w:sdtContent>
                              </w:sdt>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31991B4E" id="Rectángulo 16" o:spid="_x0000_s1027" style="position:absolute;left:0;text-align:left;margin-left:0;margin-top:0;width:422.3pt;height:760.1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" fillcolor="#4f81bd [3204]" stroked="f">
                    <v:textbox inset="21.6pt,1in,21.6pt">
                      <w:txbxContent>
                        <w:sdt>
                          <w:sdtPr>
                            <w:rPr>
                              <w:caps/>
                              <w:color w:val="FFFFFF" w:themeColor="background1"/>
                              <w:sz w:val="80"/>
                              <w:szCs w:val="80"/>
                            </w:rPr>
                            <w:alias w:val="Título"/>
                            <w:id w:val="-1275550102"/>
                            <w:dataBinding w:prefixMappings="xmlns:ns0='http://schemas.openxmlformats.org/package/2006/metadata/core-properties' xmlns:ns1='http://purl.org/dc/elements/1.1/'" w:xpath="/ns0:coreProperties[1]/ns1:title[1]" w:storeItemID="{6C3C8BC8-F283-45AE-878A-BAB7291924A1}"/>
                            <w:text/>
                          </w:sdtPr>
                          <w:sdtContent>
                            <w:p w14:paraId="7F01103E" w14:textId="200420A7" w:rsidR="008A73CF" w:rsidRDefault="008A73CF">
                              <w:pPr>
                                <w:pStyle w:val="Ttulo"/>
                                <w:jc w:val="right"/>
                                <w:rPr>
                                  <w:caps/>
                                  <w:color w:val="FFFFFF" w:themeColor="background1"/>
                                  <w:sz w:val="80"/>
                                  <w:szCs w:val="80"/>
                                </w:rPr>
                              </w:pPr>
                              <w:r>
                                <w:rPr>
                                  <w:caps/>
                                  <w:color w:val="FFFFFF" w:themeColor="background1"/>
                                  <w:sz w:val="80"/>
                                  <w:szCs w:val="80"/>
                                </w:rPr>
                                <w:t>GUÍA RÁPIDA VALIDACIÓN PROYECTOS</w:t>
                              </w:r>
                            </w:p>
                          </w:sdtContent>
                        </w:sdt>
                        <w:p w14:paraId="66D91900" w14:textId="77777777" w:rsidR="008A73CF" w:rsidRDefault="008A73CF">
                          <w:pPr>
                            <w:spacing w:before="240"/>
                            <w:ind w:left="720"/>
                            <w:jc w:val="right"/>
                            <w:rPr>
                              <w:color w:val="FFFFFF" w:themeColor="background1"/>
                            </w:rPr>
                          </w:pPr>
                        </w:p>
                        <w:sdt>
                          <w:sdtPr>
                            <w:rPr>
                              <w:color w:val="FFFFFF" w:themeColor="background1"/>
                              <w:sz w:val="21"/>
                              <w:szCs w:val="21"/>
                            </w:rPr>
                            <w:alias w:val="Descripción breve"/>
                            <w:id w:val="-1812170092"/>
                            <w:dataBinding w:prefixMappings="xmlns:ns0='http://schemas.microsoft.com/office/2006/coverPageProps'" w:xpath="/ns0:CoverPageProperties[1]/ns0:Abstract[1]" w:storeItemID="{55AF091B-3C7A-41E3-B477-F2FDAA23CFDA}"/>
                            <w:text/>
                          </w:sdtPr>
                          <w:sdtContent>
                            <w:p w14:paraId="31A10638" w14:textId="39D6BC67" w:rsidR="008A73CF" w:rsidRDefault="008A73CF">
                              <w:pPr>
                                <w:spacing w:before="240"/>
                                <w:ind w:left="1008"/>
                                <w:jc w:val="right"/>
                                <w:rPr>
                                  <w:color w:val="FFFFFF" w:themeColor="background1"/>
                                </w:rPr>
                              </w:pPr>
                              <w:r>
                                <w:rPr>
                                  <w:color w:val="FFFFFF" w:themeColor="background1"/>
                                  <w:sz w:val="21"/>
                                  <w:szCs w:val="21"/>
                                </w:rPr>
                                <w:t>Validación de proyectos Evaluación investigadora</w:t>
                              </w:r>
                            </w:p>
                          </w:sdtContent>
                        </w:sdt>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3409C2C4" wp14:editId="7581A75A">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5080" b="2540"/>
                    <wp:wrapNone/>
                    <wp:docPr id="472" name="Rectángulo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rPr>
                                  <w:alias w:val="Subtítulo"/>
                                  <w:id w:val="-505288762"/>
                                  <w:showingPlcHdr/>
                                  <w:dataBinding w:prefixMappings="xmlns:ns0='http://schemas.openxmlformats.org/package/2006/metadata/core-properties' xmlns:ns1='http://purl.org/dc/elements/1.1/'" w:xpath="/ns0:coreProperties[1]/ns1:subject[1]" w:storeItemID="{6C3C8BC8-F283-45AE-878A-BAB7291924A1}"/>
                                  <w:text/>
                                </w:sdtPr>
                                <w:sdtContent>
                                  <w:p w14:paraId="68BEDC91" w14:textId="5DE39349" w:rsidR="008A73CF" w:rsidRDefault="008A73CF">
                                    <w:pPr>
                                      <w:pStyle w:val="Subttulo"/>
                                      <w:rPr>
                                        <w:rFonts w:cstheme="minorBidi"/>
                                        <w:color w:val="FFFFFF" w:themeColor="background1"/>
                                      </w:rPr>
                                    </w:pPr>
                                    <w:r>
                                      <w:rPr>
                                        <w:rFonts w:cstheme="minorBidi"/>
                                        <w:color w:val="FFFFFF" w:themeColor="background1"/>
                                      </w:rPr>
                                      <w:t xml:space="preserve">     </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3409C2C4" id="Rectángulo 472" o:spid="_x0000_s1028" style="position:absolute;left:0;text-align:left;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" fillcolor="#1f497d [3215]" stroked="f" strokeweight="2pt">
                    <v:textbox inset="14.4pt,,14.4pt">
                      <w:txbxContent>
                        <w:sdt>
                          <w:sdtPr>
                            <w:rPr>
                              <w:rFonts w:cstheme="minorBidi"/>
                              <w:color w:val="FFFFFF" w:themeColor="background1"/>
                            </w:rPr>
                            <w:alias w:val="Subtítulo"/>
                            <w:id w:val="-505288762"/>
                            <w:showingPlcHdr/>
                            <w:dataBinding w:prefixMappings="xmlns:ns0='http://schemas.openxmlformats.org/package/2006/metadata/core-properties' xmlns:ns1='http://purl.org/dc/elements/1.1/'" w:xpath="/ns0:coreProperties[1]/ns1:subject[1]" w:storeItemID="{6C3C8BC8-F283-45AE-878A-BAB7291924A1}"/>
                            <w:text/>
                          </w:sdtPr>
                          <w:sdtContent>
                            <w:p w14:paraId="68BEDC91" w14:textId="5DE39349" w:rsidR="008A73CF" w:rsidRDefault="008A73CF">
                              <w:pPr>
                                <w:pStyle w:val="Subttulo"/>
                                <w:rPr>
                                  <w:rFonts w:cstheme="minorBidi"/>
                                  <w:color w:val="FFFFFF" w:themeColor="background1"/>
                                </w:rPr>
                              </w:pPr>
                              <w:r>
                                <w:rPr>
                                  <w:rFonts w:cstheme="minorBidi"/>
                                  <w:color w:val="FFFFFF" w:themeColor="background1"/>
                                </w:rPr>
                                <w:t xml:space="preserve">     </w:t>
                              </w:r>
                            </w:p>
                          </w:sdtContent>
                        </w:sdt>
                      </w:txbxContent>
                    </v:textbox>
                    <w10:wrap anchorx="page" anchory="page"/>
                  </v:rect>
                </w:pict>
              </mc:Fallback>
            </mc:AlternateContent>
          </w:r>
        </w:p>
        <w:p w14:paraId="288280EF" w14:textId="77777777" w:rsidR="008A73CF" w:rsidRDefault="008A73CF"/>
        <w:p w14:paraId="04C10A53" w14:textId="7325B8B7" w:rsidR="008A73CF" w:rsidRDefault="008A73CF">
          <w:pPr>
            <w:jc w:val="left"/>
          </w:pPr>
          <w:r>
            <w:br w:type="page"/>
          </w:r>
        </w:p>
      </w:sdtContent>
    </w:sdt>
    <w:p w14:paraId="552EC9D0" w14:textId="77777777" w:rsidR="00EA5DBD" w:rsidRDefault="00EA5DBD"/>
    <w:p w14:paraId="43220DEF" w14:textId="21199C8B" w:rsidR="003B2123" w:rsidRDefault="003B2123" w:rsidP="003B2123">
      <w:pPr>
        <w:pStyle w:val="Ttulo1"/>
      </w:pPr>
      <w:r>
        <w:t>VALIDACIÓN DE ACTIVIDADES PROCESO EVALUACIÓN DE LA ACTIVIDAD INVESTIGADORA</w:t>
      </w:r>
    </w:p>
    <w:p w14:paraId="6E975490" w14:textId="43E2ED26" w:rsidR="003B2123" w:rsidRDefault="003B2123" w:rsidP="003B2123">
      <w:pPr>
        <w:pStyle w:val="Ttulo2"/>
      </w:pPr>
      <w:r>
        <w:t>INGRESO EN LA PLATAFORMA</w:t>
      </w:r>
    </w:p>
    <w:p w14:paraId="485E8829" w14:textId="78310EB8" w:rsidR="003B2123" w:rsidRDefault="003B2123" w:rsidP="003B2123">
      <w:hyperlink r:id="rId10" w:history="1">
        <w:r w:rsidRPr="006E0CED">
          <w:rPr>
            <w:rStyle w:val="Hipervnculo"/>
          </w:rPr>
          <w:t>https://investigacion.uva.es/</w:t>
        </w:r>
      </w:hyperlink>
    </w:p>
    <w:p w14:paraId="41E210DD" w14:textId="4BBBA8FA" w:rsidR="003B2123" w:rsidRDefault="003B2123" w:rsidP="003B2123">
      <w:r w:rsidRPr="003B2123">
        <w:drawing>
          <wp:inline distT="0" distB="0" distL="0" distR="0" wp14:anchorId="00A9853A" wp14:editId="57254457">
            <wp:extent cx="6569710" cy="1777365"/>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569710" cy="1777365"/>
                    </a:xfrm>
                    <a:prstGeom prst="rect">
                      <a:avLst/>
                    </a:prstGeom>
                  </pic:spPr>
                </pic:pic>
              </a:graphicData>
            </a:graphic>
          </wp:inline>
        </w:drawing>
      </w:r>
    </w:p>
    <w:p w14:paraId="794E63D2" w14:textId="1D180432" w:rsidR="003B2123" w:rsidRDefault="003B2123" w:rsidP="003B2123">
      <w:pPr>
        <w:pStyle w:val="Ttulo2"/>
      </w:pPr>
      <w:r>
        <w:t>autenticación</w:t>
      </w:r>
    </w:p>
    <w:p w14:paraId="3D65B201" w14:textId="52BAE2B2" w:rsidR="003B2123" w:rsidRPr="003B2123" w:rsidRDefault="003B2123" w:rsidP="003B2123">
      <w:r w:rsidRPr="003B2123">
        <w:drawing>
          <wp:inline distT="0" distB="0" distL="0" distR="0" wp14:anchorId="66979D34" wp14:editId="11588755">
            <wp:extent cx="4693964" cy="2620108"/>
            <wp:effectExtent l="0" t="0" r="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04547" cy="2626015"/>
                    </a:xfrm>
                    <a:prstGeom prst="rect">
                      <a:avLst/>
                    </a:prstGeom>
                  </pic:spPr>
                </pic:pic>
              </a:graphicData>
            </a:graphic>
          </wp:inline>
        </w:drawing>
      </w:r>
    </w:p>
    <w:p w14:paraId="51581EE4" w14:textId="0AA56947" w:rsidR="003B2123" w:rsidRDefault="003B2123" w:rsidP="003B2123">
      <w:r>
        <w:t xml:space="preserve">Una vez dentro de la aplicación, vamos a </w:t>
      </w:r>
    </w:p>
    <w:p w14:paraId="1BFFE97A" w14:textId="0C4C7584" w:rsidR="003B2123" w:rsidRDefault="003B2123" w:rsidP="003B2123">
      <w:r>
        <w:rPr>
          <w:noProof/>
        </w:rPr>
        <w:drawing>
          <wp:inline distT="0" distB="0" distL="0" distR="0" wp14:anchorId="435521AA" wp14:editId="33F95492">
            <wp:extent cx="3829050" cy="19335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29050" cy="1933575"/>
                    </a:xfrm>
                    <a:prstGeom prst="rect">
                      <a:avLst/>
                    </a:prstGeom>
                    <a:noFill/>
                    <a:ln>
                      <a:noFill/>
                    </a:ln>
                  </pic:spPr>
                </pic:pic>
              </a:graphicData>
            </a:graphic>
          </wp:inline>
        </w:drawing>
      </w:r>
    </w:p>
    <w:p w14:paraId="6C44EDD1" w14:textId="1406158E" w:rsidR="003B2123" w:rsidRDefault="003B2123" w:rsidP="003B2123">
      <w:r>
        <w:t>Entrando ya en GPC, iremos a 1.-ACTUALIZACIÓN DE MIS DATOS: 2 VALIDACIÓN MASIVA DE ACTIVIDADES</w:t>
      </w:r>
    </w:p>
    <w:p w14:paraId="4DD1D4D5" w14:textId="4875A8A6" w:rsidR="003B2123" w:rsidRDefault="003B2123" w:rsidP="003B2123">
      <w:r w:rsidRPr="003B2123">
        <w:lastRenderedPageBreak/>
        <w:drawing>
          <wp:inline distT="0" distB="0" distL="0" distR="0" wp14:anchorId="40E5576A" wp14:editId="3957540D">
            <wp:extent cx="2220222" cy="4783483"/>
            <wp:effectExtent l="0" t="0" r="889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220222" cy="4783483"/>
                    </a:xfrm>
                    <a:prstGeom prst="rect">
                      <a:avLst/>
                    </a:prstGeom>
                  </pic:spPr>
                </pic:pic>
              </a:graphicData>
            </a:graphic>
          </wp:inline>
        </w:drawing>
      </w:r>
    </w:p>
    <w:p w14:paraId="64D3CDC1" w14:textId="27267429" w:rsidR="003B2123" w:rsidRDefault="003B2123" w:rsidP="003B2123">
      <w:r>
        <w:t>Nos saldrá una pantalla con todo lo que está pendiente de validar</w:t>
      </w:r>
      <w:r w:rsidRPr="003B2123">
        <w:drawing>
          <wp:inline distT="0" distB="0" distL="0" distR="0" wp14:anchorId="0FAEADCB" wp14:editId="601BD77B">
            <wp:extent cx="3727938" cy="2156194"/>
            <wp:effectExtent l="0" t="0" r="635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33790" cy="2159579"/>
                    </a:xfrm>
                    <a:prstGeom prst="rect">
                      <a:avLst/>
                    </a:prstGeom>
                  </pic:spPr>
                </pic:pic>
              </a:graphicData>
            </a:graphic>
          </wp:inline>
        </w:drawing>
      </w:r>
    </w:p>
    <w:p w14:paraId="094300A5" w14:textId="0A3631B8" w:rsidR="003B2123" w:rsidRDefault="003B2123" w:rsidP="003B2123">
      <w:r>
        <w:t>Y bajaremos hasta proyectos.</w:t>
      </w:r>
    </w:p>
    <w:p w14:paraId="5C1E06BB" w14:textId="06F51831" w:rsidR="003B2123" w:rsidRDefault="003B2123" w:rsidP="003B2123"/>
    <w:p w14:paraId="03ADC4A1" w14:textId="3C5D0A23" w:rsidR="003B2123" w:rsidRDefault="003B2123" w:rsidP="003B2123"/>
    <w:p w14:paraId="585ABCA7" w14:textId="77777777" w:rsidR="003B2123" w:rsidRDefault="003B2123" w:rsidP="003B2123"/>
    <w:p w14:paraId="17AA4E76" w14:textId="2C0427A3" w:rsidR="003B2123" w:rsidRDefault="003B2123" w:rsidP="003B2123">
      <w:pPr>
        <w:pStyle w:val="Ttulo2"/>
      </w:pPr>
      <w:r>
        <w:t>aspectos a tener en cuenta en la validación de proyectos:</w:t>
      </w:r>
    </w:p>
    <w:p w14:paraId="3671714E" w14:textId="3914960D" w:rsidR="003B2123" w:rsidRDefault="003B2123" w:rsidP="003B2123"/>
    <w:p w14:paraId="65CD4CF5" w14:textId="69AEEF50" w:rsidR="003B2123" w:rsidRDefault="003B2123" w:rsidP="003B2123">
      <w:pPr>
        <w:rPr>
          <w:b/>
          <w:bCs/>
        </w:rPr>
      </w:pPr>
      <w:r w:rsidRPr="003B2123">
        <w:rPr>
          <w:b/>
          <w:bCs/>
        </w:rPr>
        <w:lastRenderedPageBreak/>
        <w:t>Ahora mismo solo se van a validar proyectos cuyo rango de fechas sea 2018-2023</w:t>
      </w:r>
    </w:p>
    <w:p w14:paraId="771FAD0C" w14:textId="7819D440" w:rsidR="003B2123" w:rsidRPr="003B2123" w:rsidRDefault="003B2123" w:rsidP="003B2123">
      <w:r w:rsidRPr="003B2123">
        <w:drawing>
          <wp:inline distT="0" distB="0" distL="0" distR="0" wp14:anchorId="11F09191" wp14:editId="352C27F9">
            <wp:extent cx="6569710" cy="3654425"/>
            <wp:effectExtent l="0" t="0" r="2540" b="31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569710" cy="3654425"/>
                    </a:xfrm>
                    <a:prstGeom prst="rect">
                      <a:avLst/>
                    </a:prstGeom>
                  </pic:spPr>
                </pic:pic>
              </a:graphicData>
            </a:graphic>
          </wp:inline>
        </w:drawing>
      </w:r>
    </w:p>
    <w:p w14:paraId="05BE1EC4" w14:textId="7878573E" w:rsidR="003B2123" w:rsidRDefault="003B2123" w:rsidP="003B2123">
      <w:pPr>
        <w:pStyle w:val="Ttulo3"/>
      </w:pPr>
      <w:r>
        <w:t>PESTAÑA PROYECTOS: DATOS A TENER EN CUENTA</w:t>
      </w:r>
    </w:p>
    <w:p w14:paraId="5C65E11A" w14:textId="02D927AB" w:rsidR="003B2123" w:rsidRDefault="003B2123" w:rsidP="003B2123">
      <w:pPr>
        <w:pStyle w:val="Prrafodelista"/>
        <w:numPr>
          <w:ilvl w:val="0"/>
          <w:numId w:val="2"/>
        </w:numPr>
      </w:pPr>
      <w:r>
        <w:t>Si el investigador es externo</w:t>
      </w:r>
    </w:p>
    <w:p w14:paraId="5FD369EA" w14:textId="4B09AE0A" w:rsidR="003B2123" w:rsidRDefault="003A772C" w:rsidP="003B2123">
      <w:pPr>
        <w:pStyle w:val="Prrafodelista"/>
        <w:numPr>
          <w:ilvl w:val="0"/>
          <w:numId w:val="2"/>
        </w:numPr>
      </w:pPr>
      <w:r>
        <w:t>Que las fechas estén acordes con el certificado</w:t>
      </w:r>
    </w:p>
    <w:p w14:paraId="4D66801C" w14:textId="41A7BC66" w:rsidR="003A772C" w:rsidRDefault="003A772C" w:rsidP="003B2123">
      <w:pPr>
        <w:pStyle w:val="Prrafodelista"/>
        <w:numPr>
          <w:ilvl w:val="0"/>
          <w:numId w:val="2"/>
        </w:numPr>
      </w:pPr>
      <w:r>
        <w:t>Que tengan metida la referencia externa del proyecto</w:t>
      </w:r>
    </w:p>
    <w:p w14:paraId="5AF3763C" w14:textId="462A01BF" w:rsidR="003A772C" w:rsidRDefault="003A772C" w:rsidP="003B2123">
      <w:pPr>
        <w:pStyle w:val="Prrafodelista"/>
        <w:numPr>
          <w:ilvl w:val="0"/>
          <w:numId w:val="2"/>
        </w:numPr>
      </w:pPr>
      <w:r>
        <w:t>Si tienen una URL incorporada (en caso de no tener certificado, podría valer la URL de la entidad gestora donde figure la participación del investigador. OJO, NO QUE EXISTA EL PROYECTO, SINO QUE FIGURE SU NOMBRE COMO MIEMBRO DEL MISMO)</w:t>
      </w:r>
    </w:p>
    <w:p w14:paraId="5491CF68" w14:textId="43D537E3" w:rsidR="003A772C" w:rsidRDefault="003A772C" w:rsidP="003B2123">
      <w:pPr>
        <w:pStyle w:val="Prrafodelista"/>
        <w:numPr>
          <w:ilvl w:val="0"/>
          <w:numId w:val="2"/>
        </w:numPr>
      </w:pPr>
      <w:r>
        <w:t>TIPO DE PROYECTO: esta clasificación se hace según la ENTIDAD QUE FINANCIA</w:t>
      </w:r>
    </w:p>
    <w:p w14:paraId="08AFE1C9" w14:textId="77777777" w:rsidR="003A772C" w:rsidRPr="00C20DBB" w:rsidRDefault="003A772C" w:rsidP="003A772C">
      <w:pPr>
        <w:ind w:firstLine="360"/>
      </w:pPr>
      <w:r w:rsidRPr="00C20DBB">
        <w:t>Tipos:</w:t>
      </w:r>
    </w:p>
    <w:p w14:paraId="5E7595F0" w14:textId="77777777" w:rsidR="003A772C" w:rsidRPr="00C20DBB" w:rsidRDefault="003A772C" w:rsidP="003A772C">
      <w:pPr>
        <w:pStyle w:val="Prrafodelista"/>
        <w:numPr>
          <w:ilvl w:val="0"/>
          <w:numId w:val="3"/>
        </w:numPr>
        <w:spacing w:after="160" w:line="259" w:lineRule="auto"/>
      </w:pPr>
      <w:r w:rsidRPr="00C20DBB">
        <w:rPr>
          <w:u w:val="single"/>
        </w:rPr>
        <w:t>Proyecto autonómico externo</w:t>
      </w:r>
      <w:r w:rsidRPr="00C20DBB">
        <w:t>: Proyectos de investigación competitivos en el que el ente financiador tenga un ámbito autonómico (ejemplos, Gobiernos de las CCAA)</w:t>
      </w:r>
    </w:p>
    <w:p w14:paraId="600601AF" w14:textId="77777777" w:rsidR="003A772C" w:rsidRPr="003A772C" w:rsidRDefault="003A772C" w:rsidP="003A772C">
      <w:pPr>
        <w:pStyle w:val="Prrafodelista"/>
        <w:numPr>
          <w:ilvl w:val="0"/>
          <w:numId w:val="3"/>
        </w:numPr>
        <w:spacing w:after="160" w:line="259" w:lineRule="auto"/>
        <w:rPr>
          <w:b/>
          <w:bCs/>
          <w:highlight w:val="yellow"/>
        </w:rPr>
      </w:pPr>
      <w:r w:rsidRPr="00C20DBB">
        <w:rPr>
          <w:u w:val="single"/>
        </w:rPr>
        <w:t>Proyecto europeo extern</w:t>
      </w:r>
      <w:r w:rsidRPr="00C20DBB">
        <w:t xml:space="preserve">o: Proyectos de investigación competitivos en el que el ente financiador tenga un ámbito europeo (Ejemplo, los proyectos financiados por la Comisión Europea). </w:t>
      </w:r>
      <w:r w:rsidRPr="003A772C">
        <w:rPr>
          <w:b/>
          <w:bCs/>
          <w:highlight w:val="yellow"/>
        </w:rPr>
        <w:t>No por estar financiado por un gobierno extranjero es europeo.</w:t>
      </w:r>
    </w:p>
    <w:p w14:paraId="617B8D2F" w14:textId="77777777" w:rsidR="003A772C" w:rsidRPr="00C20DBB" w:rsidRDefault="003A772C" w:rsidP="003A772C">
      <w:pPr>
        <w:pStyle w:val="Prrafodelista"/>
        <w:numPr>
          <w:ilvl w:val="0"/>
          <w:numId w:val="3"/>
        </w:numPr>
        <w:spacing w:after="160" w:line="259" w:lineRule="auto"/>
      </w:pPr>
      <w:r w:rsidRPr="00C20DBB">
        <w:rPr>
          <w:u w:val="single"/>
        </w:rPr>
        <w:t>Proyecto internacional no UE externo</w:t>
      </w:r>
      <w:r w:rsidRPr="00C20DBB">
        <w:t>: Proyectos de investigación competitivos en el que el ente financiador tenga un ámbito internacional no UE (ejemplo ¿?????)</w:t>
      </w:r>
    </w:p>
    <w:p w14:paraId="5BE43284" w14:textId="4B0ACD71" w:rsidR="003A772C" w:rsidRPr="00C20DBB" w:rsidRDefault="003A772C" w:rsidP="003A772C">
      <w:pPr>
        <w:pStyle w:val="Prrafodelista"/>
        <w:numPr>
          <w:ilvl w:val="0"/>
          <w:numId w:val="3"/>
        </w:numPr>
        <w:spacing w:after="160" w:line="259" w:lineRule="auto"/>
      </w:pPr>
      <w:r w:rsidRPr="00C20DBB">
        <w:rPr>
          <w:u w:val="single"/>
        </w:rPr>
        <w:t>Proyecto local externo</w:t>
      </w:r>
      <w:r w:rsidRPr="00C20DBB">
        <w:t xml:space="preserve">: Proyectos de investigación competitivos en el que el ente financiador tenga un ámbito local o provincial (ejemplo, los financiados </w:t>
      </w:r>
      <w:r w:rsidRPr="003A772C">
        <w:rPr>
          <w:highlight w:val="yellow"/>
        </w:rPr>
        <w:t>por universidades</w:t>
      </w:r>
      <w:r>
        <w:rPr>
          <w:highlight w:val="yellow"/>
        </w:rPr>
        <w:t xml:space="preserve"> (INDEPENDIENTEMENTE DEL PAÍS)</w:t>
      </w:r>
      <w:r w:rsidRPr="003A772C">
        <w:rPr>
          <w:highlight w:val="yellow"/>
        </w:rPr>
        <w:t>, ayuntamiento o diputaciones)</w:t>
      </w:r>
    </w:p>
    <w:p w14:paraId="5C72E81D" w14:textId="77777777" w:rsidR="003A772C" w:rsidRPr="00C20DBB" w:rsidRDefault="003A772C" w:rsidP="003A772C">
      <w:pPr>
        <w:pStyle w:val="Prrafodelista"/>
        <w:numPr>
          <w:ilvl w:val="0"/>
          <w:numId w:val="3"/>
        </w:numPr>
        <w:spacing w:after="160" w:line="259" w:lineRule="auto"/>
      </w:pPr>
      <w:r w:rsidRPr="00C20DBB">
        <w:rPr>
          <w:u w:val="single"/>
        </w:rPr>
        <w:t>Proyecto nacional externo</w:t>
      </w:r>
      <w:r w:rsidRPr="00C20DBB">
        <w:t>: Proyectos de investigación competitivos en el que el ente financiador tenga un ámbito nacional (ejemplo, los financiados por la AEI, por Gobiernos extranjeros)</w:t>
      </w:r>
    </w:p>
    <w:p w14:paraId="4617A158" w14:textId="3020BD8F" w:rsidR="003A772C" w:rsidRDefault="003A772C" w:rsidP="003A772C">
      <w:pPr>
        <w:pStyle w:val="Ttulo3"/>
      </w:pPr>
      <w:r>
        <w:lastRenderedPageBreak/>
        <w:t>PESTAÑA MIEMBROS DEL PROYECTO</w:t>
      </w:r>
    </w:p>
    <w:p w14:paraId="7314E8FE" w14:textId="60497B29" w:rsidR="003A772C" w:rsidRDefault="003A772C" w:rsidP="003A772C">
      <w:r w:rsidRPr="003A772C">
        <w:drawing>
          <wp:inline distT="0" distB="0" distL="0" distR="0" wp14:anchorId="4E1EA586" wp14:editId="4E990B0B">
            <wp:extent cx="6569710" cy="2077720"/>
            <wp:effectExtent l="0" t="0" r="254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569710" cy="2077720"/>
                    </a:xfrm>
                    <a:prstGeom prst="rect">
                      <a:avLst/>
                    </a:prstGeom>
                  </pic:spPr>
                </pic:pic>
              </a:graphicData>
            </a:graphic>
          </wp:inline>
        </w:drawing>
      </w:r>
    </w:p>
    <w:p w14:paraId="7E06CFBF" w14:textId="7938F067" w:rsidR="003A772C" w:rsidRDefault="003A772C" w:rsidP="003A772C">
      <w:r>
        <w:t xml:space="preserve">Hay que tener en cuenta el certificado y el rol que les ponen. </w:t>
      </w:r>
    </w:p>
    <w:p w14:paraId="186B8732" w14:textId="3CA4E1AC" w:rsidR="003A772C" w:rsidRDefault="003A772C" w:rsidP="003A772C">
      <w:r>
        <w:t>Casos:</w:t>
      </w:r>
    </w:p>
    <w:p w14:paraId="1C725A41" w14:textId="1724A9D0" w:rsidR="003A772C" w:rsidRDefault="003A772C" w:rsidP="003A772C">
      <w:pPr>
        <w:pStyle w:val="Prrafodelista"/>
        <w:numPr>
          <w:ilvl w:val="0"/>
          <w:numId w:val="4"/>
        </w:numPr>
      </w:pPr>
      <w:r>
        <w:t>Que hayan metido a más investigadores Uva. Tendremos que mirar uno a uno a ver si han metido cada uno su certificado. En caso contrario, debemos borrarlos desde aquí.</w:t>
      </w:r>
    </w:p>
    <w:p w14:paraId="749349F4" w14:textId="05C74E84" w:rsidR="003A772C" w:rsidRDefault="003A772C" w:rsidP="003A772C">
      <w:pPr>
        <w:pStyle w:val="Prrafodelista"/>
      </w:pPr>
      <w:r w:rsidRPr="003A772C">
        <w:rPr>
          <w:noProof/>
          <w:highlight w:val="yellow"/>
        </w:rPr>
        <mc:AlternateContent>
          <mc:Choice Requires="wpg">
            <w:drawing>
              <wp:inline distT="0" distB="0" distL="0" distR="0" wp14:anchorId="3F565730" wp14:editId="174323F6">
                <wp:extent cx="1162441" cy="1082138"/>
                <wp:effectExtent l="0" t="0" r="0" b="3810"/>
                <wp:docPr id="13" name="Grupo 13"/>
                <wp:cNvGraphicFramePr/>
                <a:graphic xmlns:a="http://schemas.openxmlformats.org/drawingml/2006/main">
                  <a:graphicData uri="http://schemas.microsoft.com/office/word/2010/wordprocessingGroup">
                    <wpg:wgp>
                      <wpg:cNvGrpSpPr/>
                      <wpg:grpSpPr>
                        <a:xfrm>
                          <a:off x="0" y="0"/>
                          <a:ext cx="1162441" cy="1082138"/>
                          <a:chOff x="0" y="0"/>
                          <a:chExt cx="6570101" cy="4062778"/>
                        </a:xfrm>
                      </wpg:grpSpPr>
                      <pic:pic xmlns:pic="http://schemas.openxmlformats.org/drawingml/2006/picture">
                        <pic:nvPicPr>
                          <pic:cNvPr id="11" name="Imagen 11"/>
                          <pic:cNvPicPr>
                            <a:picLocks noChangeAspect="1"/>
                          </pic:cNvPicPr>
                        </pic:nvPicPr>
                        <pic:blipFill>
                          <a:blip r:embed="rId18"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391" y="0"/>
                            <a:ext cx="6569710" cy="3695700"/>
                          </a:xfrm>
                          <a:prstGeom prst="rect">
                            <a:avLst/>
                          </a:prstGeom>
                        </pic:spPr>
                      </pic:pic>
                      <wps:wsp>
                        <wps:cNvPr id="12" name="Cuadro de texto 12"/>
                        <wps:cNvSpPr txBox="1"/>
                        <wps:spPr>
                          <a:xfrm>
                            <a:off x="0" y="3695113"/>
                            <a:ext cx="6569075" cy="367665"/>
                          </a:xfrm>
                          <a:prstGeom prst="rect">
                            <a:avLst/>
                          </a:prstGeom>
                          <a:solidFill>
                            <a:prstClr val="white"/>
                          </a:solidFill>
                          <a:ln>
                            <a:noFill/>
                          </a:ln>
                        </wps:spPr>
                        <wps:txbx>
                          <w:txbxContent>
                            <w:p w14:paraId="0EEC8E04" w14:textId="03446037" w:rsidR="003A772C" w:rsidRPr="003A772C" w:rsidRDefault="003A772C" w:rsidP="003A772C">
                              <w:pPr>
                                <w:rPr>
                                  <w:sz w:val="18"/>
                                  <w:szCs w:val="18"/>
                                </w:rPr>
                              </w:pPr>
                              <w:hyperlink r:id="rId20" w:history="1">
                                <w:r w:rsidRPr="003A772C">
                                  <w:rPr>
                                    <w:rStyle w:val="Hipervnculo"/>
                                    <w:sz w:val="18"/>
                                    <w:szCs w:val="18"/>
                                  </w:rPr>
                                  <w:t>Esta foto</w:t>
                                </w:r>
                              </w:hyperlink>
                              <w:r w:rsidRPr="003A772C">
                                <w:rPr>
                                  <w:sz w:val="18"/>
                                  <w:szCs w:val="18"/>
                                </w:rPr>
                                <w:t xml:space="preserve"> de Autor desconocido está bajo licencia </w:t>
                              </w:r>
                              <w:hyperlink r:id="rId21" w:history="1">
                                <w:r w:rsidRPr="003A772C">
                                  <w:rPr>
                                    <w:rStyle w:val="Hipervnculo"/>
                                    <w:sz w:val="18"/>
                                    <w:szCs w:val="18"/>
                                  </w:rPr>
                                  <w:t>CC BY-SA-NC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F565730" id="Grupo 13" o:spid="_x0000_s1029" style="width:91.55pt;height:85.2pt;mso-position-horizontal-relative:char;mso-position-vertical-relative:line" coordsize="65701,406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30" type="#_x0000_t75" style="position:absolute;left:3;width:65698;height:36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">
                  <v:imagedata r:id="rId22" o:title=""/>
                </v:shape>
                <v:shape id="Cuadro de texto 12" o:spid="_x0000_s1031" type="#_x0000_t202" style="position:absolute;top:36951;width:65690;height:3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0EEC8E04" w14:textId="03446037" w:rsidR="003A772C" w:rsidRPr="003A772C" w:rsidRDefault="003A772C" w:rsidP="003A772C">
                        <w:pPr>
                          <w:rPr>
                            <w:sz w:val="18"/>
                            <w:szCs w:val="18"/>
                          </w:rPr>
                        </w:pPr>
                        <w:hyperlink r:id="rId23" w:history="1">
                          <w:r w:rsidRPr="003A772C">
                            <w:rPr>
                              <w:rStyle w:val="Hipervnculo"/>
                              <w:sz w:val="18"/>
                              <w:szCs w:val="18"/>
                            </w:rPr>
                            <w:t>Esta foto</w:t>
                          </w:r>
                        </w:hyperlink>
                        <w:r w:rsidRPr="003A772C">
                          <w:rPr>
                            <w:sz w:val="18"/>
                            <w:szCs w:val="18"/>
                          </w:rPr>
                          <w:t xml:space="preserve"> de Autor desconocido está bajo licencia </w:t>
                        </w:r>
                        <w:hyperlink r:id="rId24" w:history="1">
                          <w:r w:rsidRPr="003A772C">
                            <w:rPr>
                              <w:rStyle w:val="Hipervnculo"/>
                              <w:sz w:val="18"/>
                              <w:szCs w:val="18"/>
                            </w:rPr>
                            <w:t>CC BY-SA-NC</w:t>
                          </w:r>
                        </w:hyperlink>
                      </w:p>
                    </w:txbxContent>
                  </v:textbox>
                </v:shape>
                <w10:anchorlock/>
              </v:group>
            </w:pict>
          </mc:Fallback>
        </mc:AlternateContent>
      </w:r>
      <w:r w:rsidRPr="003A772C">
        <w:rPr>
          <w:highlight w:val="yellow"/>
        </w:rPr>
        <w:t>ES MUY IMPORTANTE PUESTO QUE SI SE VALIDA A UNO SE VALIDAN A TODOS</w:t>
      </w:r>
    </w:p>
    <w:p w14:paraId="4A1BCFA1" w14:textId="27F93DBD" w:rsidR="003A772C" w:rsidRDefault="003A772C" w:rsidP="003A772C">
      <w:pPr>
        <w:pStyle w:val="Prrafodelista"/>
      </w:pPr>
    </w:p>
    <w:p w14:paraId="1FC244DE" w14:textId="5E249B71" w:rsidR="003A772C" w:rsidRDefault="003A772C" w:rsidP="003A772C">
      <w:pPr>
        <w:pStyle w:val="Prrafodelista"/>
        <w:numPr>
          <w:ilvl w:val="0"/>
          <w:numId w:val="4"/>
        </w:numPr>
      </w:pPr>
      <w:r>
        <w:t>Hay que ver el rol con que figuren en el certificado. No es lo mismo (y no se valora igual) ser miembro del equipo de INVESTIGACIÓN (rol investigador) que miembro del equipo de TRABAJO (rol: equipo de trabajo). Si no está correcto, habrá que modificarlo.</w:t>
      </w:r>
    </w:p>
    <w:p w14:paraId="3D6C3005" w14:textId="06BB1DB3" w:rsidR="003A772C" w:rsidRDefault="003A772C" w:rsidP="003A772C">
      <w:pPr>
        <w:pStyle w:val="Ttulo2"/>
      </w:pPr>
      <w:r>
        <w:t>pestaña de documentación</w:t>
      </w:r>
    </w:p>
    <w:p w14:paraId="536F187E" w14:textId="2FE057B7" w:rsidR="003A772C" w:rsidRPr="003A772C" w:rsidRDefault="003A772C" w:rsidP="003A772C">
      <w:r w:rsidRPr="003A772C">
        <w:drawing>
          <wp:inline distT="0" distB="0" distL="0" distR="0" wp14:anchorId="4C91D27C" wp14:editId="37EEAD95">
            <wp:extent cx="6569710" cy="1595120"/>
            <wp:effectExtent l="0" t="0" r="2540" b="508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569710" cy="1595120"/>
                    </a:xfrm>
                    <a:prstGeom prst="rect">
                      <a:avLst/>
                    </a:prstGeom>
                  </pic:spPr>
                </pic:pic>
              </a:graphicData>
            </a:graphic>
          </wp:inline>
        </w:drawing>
      </w:r>
    </w:p>
    <w:p w14:paraId="2BAFC52B" w14:textId="4133D145" w:rsidR="003A772C" w:rsidRDefault="003A772C" w:rsidP="003A772C">
      <w:r>
        <w:tab/>
        <w:t>En esta pestaña deberían adjuntar el certificado que de cobertura a esta actividad. Hay que descargarlo y comprobar los datos.</w:t>
      </w:r>
    </w:p>
    <w:p w14:paraId="7BF0131D" w14:textId="441A3193" w:rsidR="003A772C" w:rsidRDefault="003A772C">
      <w:pPr>
        <w:jc w:val="left"/>
      </w:pPr>
      <w:r>
        <w:br w:type="page"/>
      </w:r>
    </w:p>
    <w:p w14:paraId="3BECBFED" w14:textId="38C34201" w:rsidR="003A772C" w:rsidRDefault="003A772C" w:rsidP="003A772C">
      <w:pPr>
        <w:pStyle w:val="Ttulo2"/>
      </w:pPr>
      <w:r>
        <w:lastRenderedPageBreak/>
        <w:t>administración de datos maestros</w:t>
      </w:r>
    </w:p>
    <w:p w14:paraId="35C7E61F" w14:textId="4843CDB5" w:rsidR="003A772C" w:rsidRDefault="003A772C" w:rsidP="003A772C">
      <w:r>
        <w:t>Cuando quien ha introducido una actividad solo viene DNI, habría que mirar quien es. Para eso</w:t>
      </w:r>
    </w:p>
    <w:p w14:paraId="6C377ECE" w14:textId="160BBA5B" w:rsidR="003A772C" w:rsidRDefault="003A772C" w:rsidP="003A772C">
      <w:r>
        <w:t>Volvemos a pulsar MIS APLICACIONES Y DAMOS A ADM DATOS MAESTROS</w:t>
      </w:r>
    </w:p>
    <w:p w14:paraId="34FF2534" w14:textId="5AF8E456" w:rsidR="003A772C" w:rsidRDefault="003A772C" w:rsidP="003A772C">
      <w:r>
        <w:rPr>
          <w:noProof/>
        </w:rPr>
        <w:drawing>
          <wp:inline distT="0" distB="0" distL="0" distR="0" wp14:anchorId="06ABAC75" wp14:editId="5FFB3853">
            <wp:extent cx="2446472" cy="12573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50358" cy="1259297"/>
                    </a:xfrm>
                    <a:prstGeom prst="rect">
                      <a:avLst/>
                    </a:prstGeom>
                    <a:noFill/>
                    <a:ln>
                      <a:noFill/>
                    </a:ln>
                  </pic:spPr>
                </pic:pic>
              </a:graphicData>
            </a:graphic>
          </wp:inline>
        </w:drawing>
      </w:r>
    </w:p>
    <w:p w14:paraId="195CA8B0" w14:textId="2A12D31C" w:rsidR="003A772C" w:rsidRDefault="003A772C" w:rsidP="003A772C">
      <w:r>
        <w:rPr>
          <w:noProof/>
        </w:rPr>
        <w:drawing>
          <wp:inline distT="0" distB="0" distL="0" distR="0" wp14:anchorId="2A0EB6DD" wp14:editId="33D2ACA9">
            <wp:extent cx="3756180" cy="3261946"/>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61564" cy="3266622"/>
                    </a:xfrm>
                    <a:prstGeom prst="rect">
                      <a:avLst/>
                    </a:prstGeom>
                    <a:noFill/>
                    <a:ln>
                      <a:noFill/>
                    </a:ln>
                  </pic:spPr>
                </pic:pic>
              </a:graphicData>
            </a:graphic>
          </wp:inline>
        </w:drawing>
      </w:r>
    </w:p>
    <w:p w14:paraId="2F3991D2" w14:textId="08D072FA" w:rsidR="001C1CD4" w:rsidRDefault="001C1CD4" w:rsidP="003A772C">
      <w:r w:rsidRPr="001C1CD4">
        <w:drawing>
          <wp:inline distT="0" distB="0" distL="0" distR="0" wp14:anchorId="19268A59" wp14:editId="7C20F0D1">
            <wp:extent cx="6569710" cy="2747010"/>
            <wp:effectExtent l="0" t="0" r="254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569710" cy="2747010"/>
                    </a:xfrm>
                    <a:prstGeom prst="rect">
                      <a:avLst/>
                    </a:prstGeom>
                  </pic:spPr>
                </pic:pic>
              </a:graphicData>
            </a:graphic>
          </wp:inline>
        </w:drawing>
      </w:r>
    </w:p>
    <w:p w14:paraId="3FD7A036" w14:textId="780CA93E" w:rsidR="001C1CD4" w:rsidRDefault="001C1CD4" w:rsidP="003A772C">
      <w:r>
        <w:t>BUSCAMOS</w:t>
      </w:r>
    </w:p>
    <w:p w14:paraId="442A5426" w14:textId="77777777" w:rsidR="003A772C" w:rsidRPr="003A772C" w:rsidRDefault="003A772C" w:rsidP="003A772C"/>
    <w:sectPr w:rsidR="003A772C" w:rsidRPr="003A772C" w:rsidSect="008A73CF">
      <w:headerReference w:type="default" r:id="rId29"/>
      <w:footerReference w:type="default" r:id="rId30"/>
      <w:pgSz w:w="11906" w:h="16838"/>
      <w:pgMar w:top="1701" w:right="709" w:bottom="851" w:left="851" w:header="567" w:footer="39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0C31A" w14:textId="77777777" w:rsidR="003B2123" w:rsidRDefault="003B2123" w:rsidP="007F704E">
      <w:pPr>
        <w:spacing w:after="0" w:line="240" w:lineRule="auto"/>
      </w:pPr>
      <w:r>
        <w:separator/>
      </w:r>
    </w:p>
  </w:endnote>
  <w:endnote w:type="continuationSeparator" w:id="0">
    <w:p w14:paraId="0DB22417" w14:textId="77777777" w:rsidR="003B2123" w:rsidRDefault="003B2123" w:rsidP="007F7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9662921"/>
      <w:docPartObj>
        <w:docPartGallery w:val="Page Numbers (Bottom of Page)"/>
        <w:docPartUnique/>
      </w:docPartObj>
    </w:sdtPr>
    <w:sdtContent>
      <w:p w14:paraId="57AE9028" w14:textId="65A1D356" w:rsidR="008321D5" w:rsidRDefault="008321D5">
        <w:pPr>
          <w:pStyle w:val="Piedepgina"/>
          <w:jc w:val="right"/>
        </w:pPr>
        <w:r>
          <w:fldChar w:fldCharType="begin"/>
        </w:r>
        <w:r>
          <w:instrText>PAGE   \* MERGEFORMAT</w:instrText>
        </w:r>
        <w:r>
          <w:fldChar w:fldCharType="separate"/>
        </w:r>
        <w:r>
          <w:t>2</w:t>
        </w:r>
        <w:r>
          <w:fldChar w:fldCharType="end"/>
        </w:r>
      </w:p>
    </w:sdtContent>
  </w:sdt>
  <w:p w14:paraId="552A6778" w14:textId="1FCEB2D0" w:rsidR="007F704E" w:rsidRDefault="007F70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5B9DC" w14:textId="77777777" w:rsidR="003B2123" w:rsidRDefault="003B2123" w:rsidP="007F704E">
      <w:pPr>
        <w:spacing w:after="0" w:line="240" w:lineRule="auto"/>
      </w:pPr>
      <w:r>
        <w:separator/>
      </w:r>
    </w:p>
  </w:footnote>
  <w:footnote w:type="continuationSeparator" w:id="0">
    <w:p w14:paraId="6A64A486" w14:textId="77777777" w:rsidR="003B2123" w:rsidRDefault="003B2123" w:rsidP="007F7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48"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7087"/>
      <w:gridCol w:w="1417"/>
    </w:tblGrid>
    <w:tr w:rsidR="007F704E" w14:paraId="6702B406" w14:textId="77777777" w:rsidTr="00A95E8E">
      <w:tc>
        <w:tcPr>
          <w:tcW w:w="1844" w:type="dxa"/>
        </w:tcPr>
        <w:p w14:paraId="7930B892" w14:textId="77777777" w:rsidR="007F704E" w:rsidRDefault="007F704E">
          <w:pPr>
            <w:pStyle w:val="Encabezado"/>
          </w:pPr>
          <w:r>
            <w:rPr>
              <w:noProof/>
              <w:lang w:eastAsia="es-ES"/>
            </w:rPr>
            <w:drawing>
              <wp:inline distT="0" distB="0" distL="0" distR="0" wp14:anchorId="5D720A41" wp14:editId="7B004D3B">
                <wp:extent cx="885279" cy="524401"/>
                <wp:effectExtent l="0" t="0" r="0" b="952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
                          <a:extLst>
                            <a:ext uri="{28A0092B-C50C-407E-A947-70E740481C1C}">
                              <a14:useLocalDpi xmlns:a14="http://schemas.microsoft.com/office/drawing/2010/main" val="0"/>
                            </a:ext>
                          </a:extLst>
                        </a:blip>
                        <a:stretch>
                          <a:fillRect/>
                        </a:stretch>
                      </pic:blipFill>
                      <pic:spPr>
                        <a:xfrm>
                          <a:off x="0" y="0"/>
                          <a:ext cx="888876" cy="526532"/>
                        </a:xfrm>
                        <a:prstGeom prst="rect">
                          <a:avLst/>
                        </a:prstGeom>
                      </pic:spPr>
                    </pic:pic>
                  </a:graphicData>
                </a:graphic>
              </wp:inline>
            </w:drawing>
          </w:r>
        </w:p>
      </w:tc>
      <w:tc>
        <w:tcPr>
          <w:tcW w:w="7087" w:type="dxa"/>
          <w:vAlign w:val="center"/>
        </w:tcPr>
        <w:p w14:paraId="5D25B292" w14:textId="77777777" w:rsidR="007F704E" w:rsidRDefault="007F704E" w:rsidP="007F704E">
          <w:pPr>
            <w:pStyle w:val="Encabezado"/>
            <w:jc w:val="center"/>
          </w:pPr>
        </w:p>
      </w:tc>
      <w:tc>
        <w:tcPr>
          <w:tcW w:w="1417" w:type="dxa"/>
        </w:tcPr>
        <w:p w14:paraId="0A407CDC" w14:textId="6420B4AC" w:rsidR="007F704E" w:rsidRDefault="007F704E" w:rsidP="007F704E">
          <w:pPr>
            <w:pStyle w:val="Encabezado"/>
            <w:jc w:val="right"/>
          </w:pPr>
        </w:p>
      </w:tc>
    </w:tr>
  </w:tbl>
  <w:p w14:paraId="6DC13B8B" w14:textId="77777777" w:rsidR="007F704E" w:rsidRDefault="007F704E" w:rsidP="007F704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695B"/>
    <w:multiLevelType w:val="hybridMultilevel"/>
    <w:tmpl w:val="BD1691F8"/>
    <w:lvl w:ilvl="0" w:tplc="BEECDE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91B4BEA"/>
    <w:multiLevelType w:val="hybridMultilevel"/>
    <w:tmpl w:val="3E2EF1D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FF9399B"/>
    <w:multiLevelType w:val="hybridMultilevel"/>
    <w:tmpl w:val="476690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3FE7B20"/>
    <w:multiLevelType w:val="hybridMultilevel"/>
    <w:tmpl w:val="AAB8E908"/>
    <w:lvl w:ilvl="0" w:tplc="579A0B3E">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123"/>
    <w:rsid w:val="001611C0"/>
    <w:rsid w:val="001C1CD4"/>
    <w:rsid w:val="002B2A62"/>
    <w:rsid w:val="00303D44"/>
    <w:rsid w:val="003A772C"/>
    <w:rsid w:val="003B2123"/>
    <w:rsid w:val="00402B87"/>
    <w:rsid w:val="004649FF"/>
    <w:rsid w:val="0059587F"/>
    <w:rsid w:val="00662797"/>
    <w:rsid w:val="006769B7"/>
    <w:rsid w:val="007F704E"/>
    <w:rsid w:val="008321D5"/>
    <w:rsid w:val="008A73CF"/>
    <w:rsid w:val="008F1EE1"/>
    <w:rsid w:val="00A95E8E"/>
    <w:rsid w:val="00B9017E"/>
    <w:rsid w:val="00CC271E"/>
    <w:rsid w:val="00E91908"/>
    <w:rsid w:val="00EA5DBD"/>
    <w:rsid w:val="00FC7612"/>
    <w:rsid w:val="00FD29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C4BAD"/>
  <w15:docId w15:val="{F920E9DD-E679-4380-A8D9-B2845A006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1C0"/>
    <w:pPr>
      <w:jc w:val="both"/>
    </w:pPr>
    <w:rPr>
      <w:rFonts w:ascii="Franklin Gothic Book" w:hAnsi="Franklin Gothic Book"/>
    </w:rPr>
  </w:style>
  <w:style w:type="paragraph" w:styleId="Ttulo1">
    <w:name w:val="heading 1"/>
    <w:basedOn w:val="Normal"/>
    <w:next w:val="Normal"/>
    <w:link w:val="Ttulo1Car"/>
    <w:uiPriority w:val="9"/>
    <w:qFormat/>
    <w:rsid w:val="003B212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autoRedefine/>
    <w:uiPriority w:val="9"/>
    <w:unhideWhenUsed/>
    <w:qFormat/>
    <w:rsid w:val="004649FF"/>
    <w:pPr>
      <w:keepNext/>
      <w:keepLines/>
      <w:spacing w:before="200" w:after="0"/>
      <w:ind w:left="720" w:hanging="360"/>
      <w:outlineLvl w:val="1"/>
    </w:pPr>
    <w:rPr>
      <w:rFonts w:eastAsiaTheme="majorEastAsia" w:cstheme="majorBidi"/>
      <w:b/>
      <w:bCs/>
      <w:caps/>
      <w:color w:val="4F81BD" w:themeColor="accent1"/>
      <w:sz w:val="26"/>
      <w:szCs w:val="26"/>
      <w:u w:val="single"/>
    </w:rPr>
  </w:style>
  <w:style w:type="paragraph" w:styleId="Ttulo3">
    <w:name w:val="heading 3"/>
    <w:basedOn w:val="Normal"/>
    <w:next w:val="Normal"/>
    <w:link w:val="Ttulo3Car"/>
    <w:autoRedefine/>
    <w:uiPriority w:val="9"/>
    <w:unhideWhenUsed/>
    <w:qFormat/>
    <w:rsid w:val="00CC271E"/>
    <w:pPr>
      <w:keepNext/>
      <w:keepLines/>
      <w:spacing w:before="200" w:after="240"/>
      <w:ind w:firstLine="709"/>
      <w:outlineLvl w:val="2"/>
    </w:pPr>
    <w:rPr>
      <w:rFonts w:eastAsiaTheme="majorEastAsia" w:cstheme="majorBidi"/>
      <w:b/>
      <w:bCs/>
      <w:color w:val="4F81BD" w:themeColor="accent1"/>
      <w:sz w:val="24"/>
      <w:u w:val="singl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70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F704E"/>
    <w:rPr>
      <w:rFonts w:ascii="Century Gothic" w:hAnsi="Century Gothic"/>
    </w:rPr>
  </w:style>
  <w:style w:type="paragraph" w:styleId="Piedepgina">
    <w:name w:val="footer"/>
    <w:basedOn w:val="Normal"/>
    <w:link w:val="PiedepginaCar"/>
    <w:uiPriority w:val="99"/>
    <w:unhideWhenUsed/>
    <w:rsid w:val="007F70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F704E"/>
    <w:rPr>
      <w:rFonts w:ascii="Century Gothic" w:hAnsi="Century Gothic"/>
    </w:rPr>
  </w:style>
  <w:style w:type="paragraph" w:styleId="Textodeglobo">
    <w:name w:val="Balloon Text"/>
    <w:basedOn w:val="Normal"/>
    <w:link w:val="TextodegloboCar"/>
    <w:uiPriority w:val="99"/>
    <w:semiHidden/>
    <w:unhideWhenUsed/>
    <w:rsid w:val="007F70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704E"/>
    <w:rPr>
      <w:rFonts w:ascii="Tahoma" w:hAnsi="Tahoma" w:cs="Tahoma"/>
      <w:sz w:val="16"/>
      <w:szCs w:val="16"/>
    </w:rPr>
  </w:style>
  <w:style w:type="table" w:styleId="Tablaconcuadrcula">
    <w:name w:val="Table Grid"/>
    <w:basedOn w:val="Tablanormal"/>
    <w:uiPriority w:val="59"/>
    <w:rsid w:val="007F7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BD5A742C28424DA5172AD252E32316">
    <w:name w:val="3CBD5A742C28424DA5172AD252E32316"/>
    <w:rsid w:val="007F704E"/>
    <w:rPr>
      <w:rFonts w:eastAsiaTheme="minorEastAsia"/>
      <w:lang w:eastAsia="es-ES"/>
    </w:rPr>
  </w:style>
  <w:style w:type="character" w:customStyle="1" w:styleId="Ttulo2Car">
    <w:name w:val="Título 2 Car"/>
    <w:basedOn w:val="Fuentedeprrafopredeter"/>
    <w:link w:val="Ttulo2"/>
    <w:uiPriority w:val="9"/>
    <w:rsid w:val="004649FF"/>
    <w:rPr>
      <w:rFonts w:ascii="Century Gothic" w:eastAsiaTheme="majorEastAsia" w:hAnsi="Century Gothic" w:cstheme="majorBidi"/>
      <w:b/>
      <w:bCs/>
      <w:caps/>
      <w:color w:val="4F81BD" w:themeColor="accent1"/>
      <w:sz w:val="26"/>
      <w:szCs w:val="26"/>
      <w:u w:val="single"/>
    </w:rPr>
  </w:style>
  <w:style w:type="character" w:styleId="nfasisintenso">
    <w:name w:val="Intense Emphasis"/>
    <w:basedOn w:val="Fuentedeprrafopredeter"/>
    <w:uiPriority w:val="21"/>
    <w:qFormat/>
    <w:rsid w:val="00303D44"/>
    <w:rPr>
      <w:rFonts w:ascii="Franklin Gothic Book" w:hAnsi="Franklin Gothic Book"/>
      <w:b/>
      <w:bCs/>
      <w:i/>
      <w:iCs/>
      <w:color w:val="4F81BD" w:themeColor="accent1"/>
      <w:sz w:val="26"/>
    </w:rPr>
  </w:style>
  <w:style w:type="character" w:customStyle="1" w:styleId="Ttulo3Car">
    <w:name w:val="Título 3 Car"/>
    <w:basedOn w:val="Fuentedeprrafopredeter"/>
    <w:link w:val="Ttulo3"/>
    <w:uiPriority w:val="9"/>
    <w:rsid w:val="00CC271E"/>
    <w:rPr>
      <w:rFonts w:ascii="Franklin Gothic Book" w:eastAsiaTheme="majorEastAsia" w:hAnsi="Franklin Gothic Book" w:cstheme="majorBidi"/>
      <w:b/>
      <w:bCs/>
      <w:color w:val="4F81BD" w:themeColor="accent1"/>
      <w:sz w:val="24"/>
      <w:u w:val="single"/>
    </w:rPr>
  </w:style>
  <w:style w:type="character" w:customStyle="1" w:styleId="Ttulo1Car">
    <w:name w:val="Título 1 Car"/>
    <w:basedOn w:val="Fuentedeprrafopredeter"/>
    <w:link w:val="Ttulo1"/>
    <w:uiPriority w:val="9"/>
    <w:rsid w:val="003B2123"/>
    <w:rPr>
      <w:rFonts w:asciiTheme="majorHAnsi" w:eastAsiaTheme="majorEastAsia" w:hAnsiTheme="majorHAnsi" w:cstheme="majorBidi"/>
      <w:color w:val="365F91" w:themeColor="accent1" w:themeShade="BF"/>
      <w:sz w:val="32"/>
      <w:szCs w:val="32"/>
    </w:rPr>
  </w:style>
  <w:style w:type="character" w:styleId="Hipervnculo">
    <w:name w:val="Hyperlink"/>
    <w:basedOn w:val="Fuentedeprrafopredeter"/>
    <w:uiPriority w:val="99"/>
    <w:unhideWhenUsed/>
    <w:rsid w:val="003B2123"/>
    <w:rPr>
      <w:color w:val="0000FF" w:themeColor="hyperlink"/>
      <w:u w:val="single"/>
    </w:rPr>
  </w:style>
  <w:style w:type="character" w:styleId="Mencinsinresolver">
    <w:name w:val="Unresolved Mention"/>
    <w:basedOn w:val="Fuentedeprrafopredeter"/>
    <w:uiPriority w:val="99"/>
    <w:semiHidden/>
    <w:unhideWhenUsed/>
    <w:rsid w:val="003B2123"/>
    <w:rPr>
      <w:color w:val="605E5C"/>
      <w:shd w:val="clear" w:color="auto" w:fill="E1DFDD"/>
    </w:rPr>
  </w:style>
  <w:style w:type="paragraph" w:styleId="Prrafodelista">
    <w:name w:val="List Paragraph"/>
    <w:basedOn w:val="Normal"/>
    <w:uiPriority w:val="34"/>
    <w:qFormat/>
    <w:rsid w:val="003B2123"/>
    <w:pPr>
      <w:ind w:left="720"/>
      <w:contextualSpacing/>
    </w:pPr>
  </w:style>
  <w:style w:type="paragraph" w:styleId="Ttulo">
    <w:name w:val="Title"/>
    <w:basedOn w:val="Normal"/>
    <w:next w:val="Normal"/>
    <w:link w:val="TtuloCar"/>
    <w:uiPriority w:val="10"/>
    <w:qFormat/>
    <w:rsid w:val="008A73CF"/>
    <w:pPr>
      <w:spacing w:after="0" w:line="216" w:lineRule="auto"/>
      <w:contextualSpacing/>
      <w:jc w:val="left"/>
    </w:pPr>
    <w:rPr>
      <w:rFonts w:asciiTheme="majorHAnsi" w:eastAsiaTheme="majorEastAsia" w:hAnsiTheme="majorHAnsi" w:cstheme="majorBidi"/>
      <w:color w:val="404040" w:themeColor="text1" w:themeTint="BF"/>
      <w:spacing w:val="-10"/>
      <w:kern w:val="28"/>
      <w:sz w:val="56"/>
      <w:szCs w:val="56"/>
      <w:lang w:eastAsia="es-ES"/>
    </w:rPr>
  </w:style>
  <w:style w:type="character" w:customStyle="1" w:styleId="TtuloCar">
    <w:name w:val="Título Car"/>
    <w:basedOn w:val="Fuentedeprrafopredeter"/>
    <w:link w:val="Ttulo"/>
    <w:uiPriority w:val="10"/>
    <w:rsid w:val="008A73CF"/>
    <w:rPr>
      <w:rFonts w:asciiTheme="majorHAnsi" w:eastAsiaTheme="majorEastAsia" w:hAnsiTheme="majorHAnsi" w:cstheme="majorBidi"/>
      <w:color w:val="404040" w:themeColor="text1" w:themeTint="BF"/>
      <w:spacing w:val="-10"/>
      <w:kern w:val="28"/>
      <w:sz w:val="56"/>
      <w:szCs w:val="56"/>
      <w:lang w:eastAsia="es-ES"/>
    </w:rPr>
  </w:style>
  <w:style w:type="paragraph" w:styleId="Subttulo">
    <w:name w:val="Subtitle"/>
    <w:basedOn w:val="Normal"/>
    <w:next w:val="Normal"/>
    <w:link w:val="SubttuloCar"/>
    <w:uiPriority w:val="11"/>
    <w:qFormat/>
    <w:rsid w:val="008A73CF"/>
    <w:pPr>
      <w:numPr>
        <w:ilvl w:val="1"/>
      </w:numPr>
      <w:spacing w:after="160" w:line="259" w:lineRule="auto"/>
      <w:jc w:val="left"/>
    </w:pPr>
    <w:rPr>
      <w:rFonts w:asciiTheme="minorHAnsi" w:eastAsiaTheme="minorEastAsia" w:hAnsiTheme="minorHAnsi" w:cs="Times New Roman"/>
      <w:color w:val="5A5A5A" w:themeColor="text1" w:themeTint="A5"/>
      <w:spacing w:val="15"/>
      <w:lang w:eastAsia="es-ES"/>
    </w:rPr>
  </w:style>
  <w:style w:type="character" w:customStyle="1" w:styleId="SubttuloCar">
    <w:name w:val="Subtítulo Car"/>
    <w:basedOn w:val="Fuentedeprrafopredeter"/>
    <w:link w:val="Subttulo"/>
    <w:uiPriority w:val="11"/>
    <w:rsid w:val="008A73CF"/>
    <w:rPr>
      <w:rFonts w:eastAsiaTheme="minorEastAsia" w:cs="Times New Roman"/>
      <w:color w:val="5A5A5A" w:themeColor="text1" w:themeTint="A5"/>
      <w:spacing w:val="15"/>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image" Target="media/image12.png"/><Relationship Id="rId3" Type="http://schemas.openxmlformats.org/officeDocument/2006/relationships/numbering" Target="numbering.xml"/><Relationship Id="rId21" Type="http://schemas.openxmlformats.org/officeDocument/2006/relationships/hyperlink" Target="https://creativecommons.org/licenses/by-nc-sa/3.0/"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bibliotecapropgpec.blogspot.com/2017/02/atencao-senhores-usuarios-e-alunos.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creativecommons.org/licenses/by-nc-sa/3.0/"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bibliotecapropgpec.blogspot.com/2017/02/atencao-senhores-usuarios-e-alunos.html" TargetMode="External"/><Relationship Id="rId28" Type="http://schemas.openxmlformats.org/officeDocument/2006/relationships/image" Target="media/image14.png"/><Relationship Id="rId10" Type="http://schemas.openxmlformats.org/officeDocument/2006/relationships/hyperlink" Target="https://investigacion.uva.es/" TargetMode="External"/><Relationship Id="rId19" Type="http://schemas.openxmlformats.org/officeDocument/2006/relationships/hyperlink" Target="https://bibliotecapropgpec.blogspot.com/2017/02/atencao-senhores-usuarios-e-alunos.html"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5.png"/><Relationship Id="rId22" Type="http://schemas.openxmlformats.org/officeDocument/2006/relationships/image" Target="media/image10.jpeg"/><Relationship Id="rId27" Type="http://schemas.openxmlformats.org/officeDocument/2006/relationships/image" Target="media/image13.pn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JAINV1\Desktop\PLANTILLA%20VERTIC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Validación de proyectos Evaluación investigadora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B05FE0-FD91-4AE7-8680-8A1BEDEF2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VERTICAL.dotx</Template>
  <TotalTime>26</TotalTime>
  <Pages>6</Pages>
  <Words>456</Words>
  <Characters>2564</Characters>
  <Application>Microsoft Office Word</Application>
  <DocSecurity>0</DocSecurity>
  <Lines>69</Lines>
  <Paragraphs>36</Paragraphs>
  <ScaleCrop>false</ScaleCrop>
  <HeadingPairs>
    <vt:vector size="2" baseType="variant">
      <vt:variant>
        <vt:lpstr>Título</vt:lpstr>
      </vt:variant>
      <vt:variant>
        <vt:i4>1</vt:i4>
      </vt:variant>
    </vt:vector>
  </HeadingPairs>
  <TitlesOfParts>
    <vt:vector size="1" baseType="lpstr">
      <vt:lpstr/>
    </vt:vector>
  </TitlesOfParts>
  <Company>Universidad de Valladolid</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RÁPIDA VALIDACIÓN PROYECTOS</dc:title>
  <dc:creator>Eugenia Saénz de Miera</dc:creator>
  <cp:lastModifiedBy>MARIA EUGENIA SAENZ DE MIERA DE CELIS</cp:lastModifiedBy>
  <cp:revision>3</cp:revision>
  <dcterms:created xsi:type="dcterms:W3CDTF">2024-10-23T09:31:00Z</dcterms:created>
  <dcterms:modified xsi:type="dcterms:W3CDTF">2024-10-23T09:57:00Z</dcterms:modified>
</cp:coreProperties>
</file>